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E5" w:rsidRDefault="006E25E5">
      <w:pPr>
        <w:pStyle w:val="NormalWeb"/>
        <w:widowControl/>
        <w:spacing w:line="42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</w:p>
    <w:p w:rsidR="006E25E5" w:rsidRDefault="006E25E5">
      <w:pPr>
        <w:pStyle w:val="NormalWeb"/>
        <w:widowControl/>
        <w:spacing w:line="420" w:lineRule="atLeast"/>
        <w:ind w:firstLine="473"/>
        <w:jc w:val="center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民办学校收取学生费用资金账户信息</w:t>
      </w:r>
    </w:p>
    <w:tbl>
      <w:tblPr>
        <w:tblW w:w="5535" w:type="pct"/>
        <w:tblInd w:w="-106" w:type="dxa"/>
        <w:tblLayout w:type="fixed"/>
        <w:tblLook w:val="00A0"/>
      </w:tblPr>
      <w:tblGrid>
        <w:gridCol w:w="3135"/>
        <w:gridCol w:w="3639"/>
        <w:gridCol w:w="2660"/>
      </w:tblGrid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学校名称（户名）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收取学生费用专用账号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泉州市丰泽区环山幼儿园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中国建设银行泉州丰泽支行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35050165600700000934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泉州市丰泽区西湖幼儿园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泉州农村商业银行股份有限公司泉秀支行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9070217030010000007561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泉州市丰泽区西郊幼儿园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中国银行泉州西湖支行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427377729212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泉州丰泽区环清幼儿园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泉州农村商业银行股份有限公司北门支行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9070218020010000001934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泉州市丰泽区清源正心幼儿园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兴业银行泉州鲤城支行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152670100100023542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泉州市丰泽区清源街道田边幼儿园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中国银行股份有限公司泉州清濛支行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410458484434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泉州市丰泽区星艺幼儿园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中国建设银行股份有限公司泉州丰泽新村支行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35050165423900000060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泉州市丰泽区大唐丰盛幼儿园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建行丰泽支行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35001656007052527049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泉州市财贸幼儿园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泉州银行泉秀支行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1630149012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泉州市丰泽区霞淮德行幼儿园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中国农业银行股份有限公司泉州丰泽支行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13510701040013845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泉州市丰泽区童梦幼儿园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中国建设银行泉州双阳支行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35050165554100000034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泉州市丰泽剑桥幼儿园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641319298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泉州市丰泽区阳光巴黎幼儿园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华夏银行泉州分行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6230220530018970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泉州市丰泽区臻儿雅幼儿园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635109844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泉州市丰泽区仁凤·绿舟幼儿园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9070210010010900032386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泉州市丰泽区育才幼儿园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中国邮储银行股份有限公司泉州市海滨支行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100083205890010001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泉州市丰泽区育才东湖幼儿园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中国建设银行股份有限公司泉州丰泽新村支行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35050165423900000050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泉州市丰泽区湖心苑剑桥幼儿园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中国民生银行股份有限公司鲤城支行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641245755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泉州东湖中心幼儿园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兴业银行泉州东湖支行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152530152200001377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泉州市丰泽区凤山幼儿园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中国工商银行股份有限公司湖心街支行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1408828709002200209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泉州市丰泽区育才松林幼儿园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中国建设银行股份有限公司泉州海滨支行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35050165683700000310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泉州市丰泽区棒棒糖幼儿园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泉州银行北峰支行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0000021849273012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泉州市丰泽区武夷花园幼儿园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建设银行泉州分行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35001652490050006927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泉州市丰泽区群石宝乐幼儿园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泉州农村商业银行股份有限公司北门支行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9070218020010000009740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泉州丰泽童心幼儿园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中国民生银行股份有限公司泉州分行营业部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631702745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泉州市丰泽区北峰街道招贤幼儿园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泉州农村商业银行股份有限公司见龙亭支行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9070218040010000005245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泉州市丰泽区北峰街道清峰幼儿园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9070218020010000188809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泉州市丰泽区北峰鹏溪幼儿园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泉州农村商业银行股份有限公司见龙亭支行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9070218040010000079580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泉州市丰泽区北峰街道群峰幼儿园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中国工商银行股份有限公司泉州北门支行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1408822009022000433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泉州市丰泽区群山幼儿园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泉州工商银行股份有限公司泉州培元支行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1408821909022000147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泉州市丰泽区肖厝幼儿园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兴业银行泉州田安支行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152560100100113144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泉州市丰泽区湖滨大地幼儿园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兴业银行泉州新门支行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152510100100154968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泉州宝洲花园幼儿园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645099438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泉州市丰泽区灯星阳光幼儿园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中国建设银行滨城支行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35001654207052513303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泉州市丰泽区灯星乌洲幼儿园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建行丰泽支行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3505016560070000142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泉州市丰泽区灯星童心幼儿园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中国民生银行股份有限公司泉州分行营业部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631703272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泉州市丰泽区南丰大地幼儿园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中国银行宝洲支行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426058364269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泉州东湖中心幼儿园浔埔分园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民生银行丰泽支行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6226222305812906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丰泽区东海街道法石中心幼儿园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农商银行东海支行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9070217010010000024607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泉州市丰泽区云谷幼儿园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泉州农村商业银行股份有限公司云谷支行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9070219020010000049243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泉州市丰泽区东海街道东梅幼儿园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中国工商银行泉州东海支行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1408828609022001315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丰泽区附中路剑桥幼儿园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中国民生银行股份有限公司鲤城支行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641245691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泉州市丰泽区安琪幼儿园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恒丰银行股份有限公司泉州分行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859510010122803367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丰泽区院前幼儿园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中国银行股份有限公司泉州滨城支行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428667294090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泉州市丰泽区华艺幼儿园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中国建设银行股份有限公司泉州滨城支行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35001654207052530511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泉州市丰泽区东海滨城幼儿园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413058364380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泉州市丰泽区启明星幼儿园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中国建设银行股份有限公司泉州云鹿路支行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35001656839052501934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泉州市丰泽区汉唐儿童学园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中国建设银行股份有限公司泉州津淮街支行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35050165608400000042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泉州市丰泽宝山幼儿园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中国建设银行股份有限公司泉州滨城支行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35001654207052514009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泉州市丰泽区康桥幼儿园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中国建设银行股份有限公司泉州滨城支行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35001654207052515851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泉州市丰泽区宝珊大地幼儿园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中国建设银行股份有限公司泉州滨城支行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35001654238050000798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泉州市丰泽区爱儿堡幼儿园有限责任公司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工行泉州东海支行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1408828609000013206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泉州市丰泽区绿光千亿幼儿园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泉州银行股份有限公司新门支行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0000 0179 0777 5012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泉州实验中学丰泽区附属幼儿园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422180127678</w:t>
            </w:r>
          </w:p>
        </w:tc>
      </w:tr>
      <w:tr w:rsidR="006E25E5" w:rsidRPr="007B0618">
        <w:trPr>
          <w:trHeight w:val="66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泉州市丰泽区海丝商务区幼儿园有限公司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招商银行泉州分行泉州丰泽支行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595903311310101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泉州市丰泽区小世界幼儿园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中国建设银行股份有限公司泉州洛江支行</w:t>
            </w:r>
            <w:bookmarkStart w:id="0" w:name="_GoBack"/>
            <w:bookmarkEnd w:id="0"/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35001656907052504702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泉州丰泽区安阳幼儿园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泉州银行洛江支行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0000014051919012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泉州市丰泽区浔美中心幼儿园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泉州农商行城东支行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9070216010010000075426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泉州市丰泽区城东街道庄任幼儿园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中国工商银行股份有限公司泉州双阳支行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1408043709100000845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泉州市丰泽区世纪星滨海华庭幼儿园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中国银行洛江支行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405271158759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泉州市丰泽区汇景大地幼儿园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中国建设银行股份有限公司泉州安吉支行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35050165964100000805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泉州市丰泽区康桥红橡树幼儿园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中国建设银行股份有限公司泉州安吉支行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35050165964100000124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泉州市丰泽区冠亚凯旋门幼儿园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中国建设银行泉州丰泽支行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35001656007052521999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泉州市华侨大学尤梅幼儿园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中国银行泉州华大支行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409176453108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泉州市丰泽区城东社区幼儿园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中国农业银行城东支行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13510601040002774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泉州市丰泽区华大毓英幼儿园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中国农业银行股份有限公司泉州城东支行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13510601040008136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泉州市丰泽区博泽宸星幼儿园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595903242810606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泉州市丰泽区博泽高铁幼儿园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595903238510660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泉州市丰泽区博泽高铁幼儿园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595903238510660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泉州市丰泽区博泽领海幼儿园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595902530210616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泉州市丰泽区菁树翠屏幼儿园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中国工商银行泉州东街支行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1408828509000082907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泉州市剑影实验学校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中国建设银行股份有限公司泉州分行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35001652490050011733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泉州市丰泽区北附小学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595900831610100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泉州实验中学丰泽附属小学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632596144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泉州东海湾实验学校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泉州银行东海支行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0000009322880012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泉州市丰泽区圆梦圆实验中学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民生银行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64428447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北京师范大学泉州附属中学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招商银行股份有限公司泉州分行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595900369910100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泉州市丰泽刺桐中学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中国邮政储蓄银行股份有限公司泉州市温陵路支行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935008010008368913 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泉州理工学校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中国农业银行泉州科技支行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13510501040000697</w:t>
            </w:r>
          </w:p>
        </w:tc>
      </w:tr>
      <w:tr w:rsidR="006E25E5" w:rsidRPr="007B0618">
        <w:trPr>
          <w:trHeight w:val="660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泉州闽南工贸学校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中国民生银行泉州分行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5E5" w:rsidRDefault="006E25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230201420000688</w:t>
            </w:r>
          </w:p>
        </w:tc>
      </w:tr>
    </w:tbl>
    <w:p w:rsidR="006E25E5" w:rsidRDefault="006E25E5">
      <w:pPr>
        <w:pStyle w:val="NormalWeb"/>
        <w:widowControl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pStyle w:val="NormalWeb"/>
        <w:widowControl/>
        <w:jc w:val="center"/>
        <w:rPr>
          <w:rFonts w:cs="Times New Roman"/>
        </w:rPr>
      </w:pPr>
    </w:p>
    <w:p w:rsidR="006E25E5" w:rsidRDefault="006E25E5">
      <w:pPr>
        <w:rPr>
          <w:rFonts w:cs="Times New Roman"/>
        </w:rPr>
      </w:pPr>
    </w:p>
    <w:sectPr w:rsidR="006E25E5" w:rsidSect="0042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433658"/>
    <w:rsid w:val="00427209"/>
    <w:rsid w:val="006E25E5"/>
    <w:rsid w:val="00764A40"/>
    <w:rsid w:val="007B0618"/>
    <w:rsid w:val="007B55EC"/>
    <w:rsid w:val="09493BD9"/>
    <w:rsid w:val="0EAD2BF9"/>
    <w:rsid w:val="27D22B53"/>
    <w:rsid w:val="38EC5F48"/>
    <w:rsid w:val="3D2739F3"/>
    <w:rsid w:val="3D8E3A72"/>
    <w:rsid w:val="3D9646D4"/>
    <w:rsid w:val="3DF45431"/>
    <w:rsid w:val="47652339"/>
    <w:rsid w:val="4E616639"/>
    <w:rsid w:val="6CCA405A"/>
    <w:rsid w:val="725620A9"/>
    <w:rsid w:val="76391888"/>
    <w:rsid w:val="7743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0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720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27209"/>
    <w:rPr>
      <w:b/>
      <w:bCs/>
    </w:rPr>
  </w:style>
  <w:style w:type="character" w:styleId="Hyperlink">
    <w:name w:val="Hyperlink"/>
    <w:basedOn w:val="DefaultParagraphFont"/>
    <w:uiPriority w:val="99"/>
    <w:rsid w:val="004272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563</Words>
  <Characters>3212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民办学校收取学生费用资金账户信息</dc:title>
  <dc:subject/>
  <dc:creator>林慧敏</dc:creator>
  <cp:keywords/>
  <dc:description/>
  <cp:lastModifiedBy>MC SYSTEM</cp:lastModifiedBy>
  <cp:revision>2</cp:revision>
  <cp:lastPrinted>2025-02-20T03:14:00Z</cp:lastPrinted>
  <dcterms:created xsi:type="dcterms:W3CDTF">2025-02-21T09:51:00Z</dcterms:created>
  <dcterms:modified xsi:type="dcterms:W3CDTF">2025-02-21T09:51:00Z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378F1BE5379C44E29950A2B0ACF50790_13</vt:lpwstr>
  </property>
  <property fmtid="{D5CDD505-2E9C-101B-9397-08002B2CF9AE}" pid="4" name="KSOTemplateDocerSaveRecord">
    <vt:lpwstr>eyJoZGlkIjoiODQyODFlYzA4NGE1NTVjODg3NmRhODA2ZDFkNTI3OWYiLCJ1c2VySWQiOiIzOTE1MDcyMTMifQ==</vt:lpwstr>
  </property>
</Properties>
</file>