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Times New Roman"/>
          <w:spacing w:val="-23"/>
          <w:sz w:val="32"/>
          <w:szCs w:val="32"/>
        </w:rPr>
      </w:pPr>
      <w:bookmarkStart w:id="1" w:name="_GoBack"/>
      <w:bookmarkEnd w:id="1"/>
    </w:p>
    <w:p>
      <w:pPr>
        <w:widowControl/>
        <w:spacing w:line="560" w:lineRule="exact"/>
        <w:ind w:left="-416" w:leftChars="-198" w:right="-1699" w:rightChars="-809" w:firstLine="218" w:firstLineChars="57"/>
        <w:rPr>
          <w:rFonts w:ascii="方正小标宋简体" w:eastAsia="方正小标宋简体" w:cs="Times New Roman"/>
          <w:spacing w:val="-20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小标宋简体"/>
          <w:spacing w:val="-28"/>
          <w:sz w:val="44"/>
          <w:szCs w:val="44"/>
        </w:rPr>
        <w:t>丰泽区</w:t>
      </w:r>
      <w:r>
        <w:rPr>
          <w:rFonts w:hint="eastAsia" w:ascii="方正小标宋简体" w:eastAsia="方正小标宋简体" w:cs="方正小标宋简体"/>
          <w:spacing w:val="-28"/>
          <w:sz w:val="44"/>
          <w:szCs w:val="44"/>
          <w:lang w:eastAsia="zh-CN"/>
        </w:rPr>
        <w:t>城市管理综合考评中心</w:t>
      </w:r>
      <w:r>
        <w:rPr>
          <w:rFonts w:hint="eastAsia" w:ascii="方正小标宋简体" w:eastAsia="方正小标宋简体" w:cs="方正小标宋简体"/>
          <w:spacing w:val="-28"/>
          <w:sz w:val="44"/>
          <w:szCs w:val="44"/>
        </w:rPr>
        <w:t>招聘工作人员报名登记表</w:t>
      </w:r>
      <w:bookmarkEnd w:id="0"/>
    </w:p>
    <w:tbl>
      <w:tblPr>
        <w:tblStyle w:val="6"/>
        <w:tblpPr w:leftFromText="180" w:rightFromText="180" w:vertAnchor="text" w:horzAnchor="page" w:tblpX="989" w:tblpY="697"/>
        <w:tblOverlap w:val="never"/>
        <w:tblW w:w="101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08"/>
        <w:gridCol w:w="328"/>
        <w:gridCol w:w="929"/>
        <w:gridCol w:w="19"/>
        <w:gridCol w:w="692"/>
        <w:gridCol w:w="716"/>
        <w:gridCol w:w="368"/>
        <w:gridCol w:w="1082"/>
        <w:gridCol w:w="360"/>
        <w:gridCol w:w="1430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39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姓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 w:cs="宋体"/>
                <w:sz w:val="28"/>
                <w:szCs w:val="28"/>
              </w:rPr>
              <w:t>名</w:t>
            </w: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性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 w:cs="宋体"/>
                <w:sz w:val="28"/>
                <w:szCs w:val="28"/>
              </w:rPr>
              <w:t>别</w:t>
            </w:r>
          </w:p>
        </w:tc>
        <w:tc>
          <w:tcPr>
            <w:tcW w:w="1084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  <w:r>
              <w:rPr>
                <w:rFonts w:hint="eastAsia" w:hAnsi="宋体" w:cs="宋体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民　　族</w:t>
            </w:r>
          </w:p>
        </w:tc>
        <w:tc>
          <w:tcPr>
            <w:tcW w:w="1236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927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政治面貌</w:t>
            </w:r>
          </w:p>
        </w:tc>
        <w:tc>
          <w:tcPr>
            <w:tcW w:w="1236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927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　历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　位</w:t>
            </w:r>
          </w:p>
        </w:tc>
        <w:tc>
          <w:tcPr>
            <w:tcW w:w="1236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教育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在职教育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系及专业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现工作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职　　位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手机、固定电话</w:t>
            </w:r>
          </w:p>
        </w:tc>
        <w:tc>
          <w:tcPr>
            <w:tcW w:w="335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  <w:r>
              <w:rPr>
                <w:rFonts w:hint="eastAsia" w:hAnsi="宋体" w:cs="宋体"/>
                <w:sz w:val="28"/>
                <w:szCs w:val="28"/>
              </w:rPr>
              <w:t>特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hint="eastAsia" w:hAnsi="宋体" w:cs="宋体"/>
                <w:sz w:val="28"/>
                <w:szCs w:val="28"/>
              </w:rPr>
              <w:t>长</w:t>
            </w:r>
          </w:p>
        </w:tc>
        <w:tc>
          <w:tcPr>
            <w:tcW w:w="8759" w:type="dxa"/>
            <w:gridSpan w:val="11"/>
            <w:noWrap/>
            <w:vAlign w:val="center"/>
          </w:tcPr>
          <w:p>
            <w:pPr>
              <w:spacing w:line="560" w:lineRule="exact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7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教育及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工作经历（高中填起）</w:t>
            </w:r>
          </w:p>
        </w:tc>
        <w:tc>
          <w:tcPr>
            <w:tcW w:w="8759" w:type="dxa"/>
            <w:gridSpan w:val="11"/>
            <w:noWrap/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自我评价</w:t>
            </w:r>
          </w:p>
        </w:tc>
        <w:tc>
          <w:tcPr>
            <w:tcW w:w="8759" w:type="dxa"/>
            <w:gridSpan w:val="11"/>
            <w:noWrap/>
            <w:vAlign w:val="center"/>
          </w:tcPr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主要社会关系</w:t>
            </w: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称谓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姓名</w:t>
            </w: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政治面貌</w:t>
            </w: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hAnsi="宋体" w:cs="Times New Roman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408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  <w:tc>
          <w:tcPr>
            <w:tcW w:w="371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3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</w:rPr>
              <w:t>其它需要说明的问题</w:t>
            </w:r>
          </w:p>
        </w:tc>
        <w:tc>
          <w:tcPr>
            <w:tcW w:w="8759" w:type="dxa"/>
            <w:gridSpan w:val="11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</w:trPr>
        <w:tc>
          <w:tcPr>
            <w:tcW w:w="10151" w:type="dxa"/>
            <w:gridSpan w:val="12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firstLine="640" w:firstLineChars="200"/>
              <w:jc w:val="left"/>
              <w:rPr>
                <w:rFonts w:ascii="楷体_GB2312" w:hAnsi="仿宋_GB2312" w:eastAsia="楷体_GB2312" w:cs="Times New Roman"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楷体_GB2312"/>
                <w:sz w:val="32"/>
                <w:szCs w:val="32"/>
              </w:rPr>
              <w:t>本人保证上述表格中所填写的内容真实、完整，如有虚假愿承担一切责任。</w:t>
            </w:r>
          </w:p>
          <w:p>
            <w:pPr>
              <w:spacing w:line="560" w:lineRule="exact"/>
              <w:ind w:firstLine="640" w:firstLineChars="200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hAnsi="宋体" w:cs="宋体"/>
                <w:sz w:val="32"/>
                <w:szCs w:val="32"/>
              </w:rPr>
              <w:t>签名：</w:t>
            </w:r>
            <w:r>
              <w:rPr>
                <w:rFonts w:hAnsi="宋体"/>
                <w:sz w:val="32"/>
                <w:szCs w:val="32"/>
              </w:rPr>
              <w:t xml:space="preserve">        </w:t>
            </w:r>
            <w:r>
              <w:rPr>
                <w:rFonts w:hint="eastAsia" w:hAnsi="宋体" w:cs="宋体"/>
                <w:sz w:val="32"/>
                <w:szCs w:val="32"/>
              </w:rPr>
              <w:t>日期：</w:t>
            </w:r>
          </w:p>
        </w:tc>
      </w:tr>
    </w:tbl>
    <w:p>
      <w:pPr>
        <w:tabs>
          <w:tab w:val="left" w:pos="822"/>
        </w:tabs>
        <w:jc w:val="left"/>
        <w:rPr>
          <w:rFonts w:cs="Times New Roman"/>
        </w:rPr>
      </w:pP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AC"/>
    <w:rsid w:val="0084337D"/>
    <w:rsid w:val="0093689D"/>
    <w:rsid w:val="00B303FA"/>
    <w:rsid w:val="00C11EAC"/>
    <w:rsid w:val="00EF0084"/>
    <w:rsid w:val="023870D5"/>
    <w:rsid w:val="03F37758"/>
    <w:rsid w:val="049D76C3"/>
    <w:rsid w:val="065A1D10"/>
    <w:rsid w:val="070E6657"/>
    <w:rsid w:val="09CA2D09"/>
    <w:rsid w:val="0CE9794A"/>
    <w:rsid w:val="14810A3E"/>
    <w:rsid w:val="15787ABD"/>
    <w:rsid w:val="16775FC6"/>
    <w:rsid w:val="1AF220BF"/>
    <w:rsid w:val="1CCC6940"/>
    <w:rsid w:val="1D0B7468"/>
    <w:rsid w:val="1F1620F4"/>
    <w:rsid w:val="22AD2D70"/>
    <w:rsid w:val="23AC58AE"/>
    <w:rsid w:val="284E28FF"/>
    <w:rsid w:val="2A4E4E38"/>
    <w:rsid w:val="2F1A178D"/>
    <w:rsid w:val="2F3C7955"/>
    <w:rsid w:val="368A2CB2"/>
    <w:rsid w:val="36935F2A"/>
    <w:rsid w:val="37052D23"/>
    <w:rsid w:val="39AE31FE"/>
    <w:rsid w:val="39C944DB"/>
    <w:rsid w:val="3B117EE8"/>
    <w:rsid w:val="3B5A363D"/>
    <w:rsid w:val="3D600CB3"/>
    <w:rsid w:val="3E014244"/>
    <w:rsid w:val="3F1B30E3"/>
    <w:rsid w:val="40167D4F"/>
    <w:rsid w:val="40784565"/>
    <w:rsid w:val="4162324B"/>
    <w:rsid w:val="41CC4B69"/>
    <w:rsid w:val="43851473"/>
    <w:rsid w:val="43A7763B"/>
    <w:rsid w:val="44D34460"/>
    <w:rsid w:val="48D569F9"/>
    <w:rsid w:val="4F271630"/>
    <w:rsid w:val="4F2F2BB1"/>
    <w:rsid w:val="4FE614EB"/>
    <w:rsid w:val="529721CE"/>
    <w:rsid w:val="52B551A5"/>
    <w:rsid w:val="530C5B2C"/>
    <w:rsid w:val="54300F87"/>
    <w:rsid w:val="54B73456"/>
    <w:rsid w:val="550A17D8"/>
    <w:rsid w:val="550F5041"/>
    <w:rsid w:val="570C61EC"/>
    <w:rsid w:val="591A0D5A"/>
    <w:rsid w:val="5A582FE6"/>
    <w:rsid w:val="5C074CC3"/>
    <w:rsid w:val="5ED03A93"/>
    <w:rsid w:val="5F3062DF"/>
    <w:rsid w:val="5FB011CE"/>
    <w:rsid w:val="603E2C7E"/>
    <w:rsid w:val="61736957"/>
    <w:rsid w:val="61DC274E"/>
    <w:rsid w:val="63900FA9"/>
    <w:rsid w:val="65EB11B2"/>
    <w:rsid w:val="675E59B4"/>
    <w:rsid w:val="6870599E"/>
    <w:rsid w:val="68D51CA5"/>
    <w:rsid w:val="6ADE3093"/>
    <w:rsid w:val="6BA0659B"/>
    <w:rsid w:val="6BA51E03"/>
    <w:rsid w:val="6C2B2308"/>
    <w:rsid w:val="6C9A748E"/>
    <w:rsid w:val="6D88378A"/>
    <w:rsid w:val="6F925F92"/>
    <w:rsid w:val="742F2BB2"/>
    <w:rsid w:val="759A22AD"/>
    <w:rsid w:val="775C640D"/>
    <w:rsid w:val="78FF7708"/>
    <w:rsid w:val="7B933A26"/>
    <w:rsid w:val="7C596A1E"/>
    <w:rsid w:val="7D8950E1"/>
    <w:rsid w:val="7EE07EC2"/>
    <w:rsid w:val="EED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Heading 1 Char"/>
    <w:basedOn w:val="7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Footer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55</Words>
  <Characters>318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2025-01-26T11:41:00Z</dcterms:created>
  <dc:creator>Administrator</dc:creator>
  <cp:lastModifiedBy>user</cp:lastModifiedBy>
  <cp:lastPrinted>2025-01-24T17:27:00Z</cp:lastPrinted>
  <dcterms:modified xsi:type="dcterms:W3CDTF">2026-03-10T09:54:21Z</dcterms:modified>
  <dc:title>丰泽区人力资源和社会保障局招聘工作人员报名登记表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F03FD139C690F0DACD79AF6926B30495</vt:lpwstr>
  </property>
  <property fmtid="{D5CDD505-2E9C-101B-9397-08002B2CF9AE}" pid="4" name="KSOTemplateDocerSaveRecord">
    <vt:lpwstr>eyJoZGlkIjoiN2ZkYzVkYzI4ZDJiZTBiM2M2OTMzMWMxODNlZjM0ZTMiLCJ1c2VySWQiOiIzMzAxMDk3MzMifQ==</vt:lpwstr>
  </property>
</Properties>
</file>